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ADE2" w14:textId="724E32A2" w:rsidR="00620B9D" w:rsidRPr="00A11E2A" w:rsidRDefault="00924942" w:rsidP="00620B9D">
      <w:pPr>
        <w:tabs>
          <w:tab w:val="left" w:pos="-70"/>
        </w:tabs>
        <w:spacing w:after="80"/>
        <w:rPr>
          <w:rFonts w:ascii="Arial Narrow" w:hAnsi="Arial Narrow" w:cs="Arial"/>
          <w:b/>
          <w:sz w:val="28"/>
          <w:szCs w:val="28"/>
        </w:rPr>
      </w:pPr>
      <w:r w:rsidRPr="00A11E2A">
        <w:rPr>
          <w:rFonts w:ascii="Arial Narrow" w:hAnsi="Arial Narrow"/>
          <w:b/>
          <w:noProof/>
          <w:szCs w:val="22"/>
          <w:lang w:eastAsia="de-CH"/>
        </w:rPr>
        <w:drawing>
          <wp:anchor distT="0" distB="0" distL="114300" distR="114300" simplePos="0" relativeHeight="251657728" behindDoc="1" locked="0" layoutInCell="1" allowOverlap="1" wp14:anchorId="6C4700F1" wp14:editId="7AFC1B94">
            <wp:simplePos x="0" y="0"/>
            <wp:positionH relativeFrom="column">
              <wp:posOffset>4842510</wp:posOffset>
            </wp:positionH>
            <wp:positionV relativeFrom="paragraph">
              <wp:posOffset>-749300</wp:posOffset>
            </wp:positionV>
            <wp:extent cx="1485900" cy="471805"/>
            <wp:effectExtent l="0" t="0" r="0" b="4445"/>
            <wp:wrapNone/>
            <wp:docPr id="2" name="Bild 2" descr="LG_Gem_Niederhasli_klein_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_Gem_Niederhasli_klein_far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BCC">
        <w:rPr>
          <w:rFonts w:ascii="Arial Narrow" w:hAnsi="Arial Narrow" w:cs="Arial"/>
          <w:b/>
          <w:sz w:val="28"/>
          <w:szCs w:val="28"/>
        </w:rPr>
        <w:t xml:space="preserve">Freifachkurse </w:t>
      </w:r>
      <w:r w:rsidR="00190B28">
        <w:rPr>
          <w:rFonts w:ascii="Arial Narrow" w:hAnsi="Arial Narrow" w:cs="Arial"/>
          <w:b/>
          <w:sz w:val="28"/>
          <w:szCs w:val="28"/>
        </w:rPr>
        <w:t xml:space="preserve">(inkl. Blockflötenunterricht) </w:t>
      </w:r>
      <w:r w:rsidR="00FC6BCC">
        <w:rPr>
          <w:rFonts w:ascii="Arial Narrow" w:hAnsi="Arial Narrow" w:cs="Arial"/>
          <w:b/>
          <w:sz w:val="28"/>
          <w:szCs w:val="28"/>
        </w:rPr>
        <w:t xml:space="preserve">Schuljahr </w:t>
      </w:r>
      <w:r w:rsidR="006A4AB7">
        <w:rPr>
          <w:rFonts w:ascii="Arial Narrow" w:hAnsi="Arial Narrow" w:cs="Arial"/>
          <w:b/>
          <w:sz w:val="28"/>
          <w:szCs w:val="28"/>
        </w:rPr>
        <w:t>2026/2027</w:t>
      </w:r>
    </w:p>
    <w:p w14:paraId="75CAB880" w14:textId="77777777" w:rsidR="00620B9D" w:rsidRPr="00A11E2A" w:rsidRDefault="00620B9D" w:rsidP="00620B9D">
      <w:pPr>
        <w:rPr>
          <w:rFonts w:ascii="Arial Narrow" w:hAnsi="Arial Narrow"/>
        </w:rPr>
      </w:pPr>
    </w:p>
    <w:p w14:paraId="7D14FB03" w14:textId="77777777" w:rsidR="00620B9D" w:rsidRPr="00A11E2A" w:rsidRDefault="00620B9D" w:rsidP="00207BC8">
      <w:pPr>
        <w:pBdr>
          <w:top w:val="single" w:sz="4" w:space="1" w:color="auto"/>
        </w:pBdr>
        <w:rPr>
          <w:rFonts w:ascii="Arial Narrow" w:hAnsi="Arial Narrow"/>
        </w:rPr>
      </w:pPr>
    </w:p>
    <w:p w14:paraId="28EE8D50" w14:textId="61D080EA" w:rsidR="00346DDD" w:rsidRPr="00744CBB" w:rsidRDefault="00FC6BCC" w:rsidP="00207BC8">
      <w:pPr>
        <w:rPr>
          <w:rFonts w:ascii="Arial Narrow" w:hAnsi="Arial Narrow"/>
          <w:b/>
          <w:sz w:val="26"/>
          <w:szCs w:val="26"/>
        </w:rPr>
      </w:pPr>
      <w:r w:rsidRPr="00190B28">
        <w:rPr>
          <w:rFonts w:ascii="Arial Narrow" w:hAnsi="Arial Narrow"/>
          <w:b/>
          <w:sz w:val="26"/>
          <w:szCs w:val="26"/>
        </w:rPr>
        <w:t xml:space="preserve">Kursangebot </w:t>
      </w:r>
      <w:r w:rsidR="00744CBB" w:rsidRPr="00744CBB">
        <w:rPr>
          <w:rFonts w:ascii="Arial Narrow" w:hAnsi="Arial Narrow"/>
          <w:b/>
          <w:sz w:val="22"/>
          <w:szCs w:val="22"/>
        </w:rPr>
        <w:t>(Beginn nach den Herbstferien – ab Montag,</w:t>
      </w:r>
      <w:r w:rsidR="00E260AE">
        <w:rPr>
          <w:rFonts w:ascii="Arial Narrow" w:hAnsi="Arial Narrow"/>
          <w:b/>
          <w:sz w:val="22"/>
          <w:szCs w:val="22"/>
        </w:rPr>
        <w:t xml:space="preserve"> 19. Oktober 2026)</w:t>
      </w:r>
    </w:p>
    <w:p w14:paraId="62B00D34" w14:textId="77777777" w:rsidR="00FC6BCC" w:rsidRDefault="00FC6BCC" w:rsidP="00207BC8">
      <w:pPr>
        <w:rPr>
          <w:rFonts w:ascii="Arial Narrow" w:hAnsi="Arial Narrow"/>
          <w:sz w:val="22"/>
          <w:szCs w:val="22"/>
        </w:rPr>
      </w:pPr>
    </w:p>
    <w:p w14:paraId="16F76740" w14:textId="77777777" w:rsidR="00190B28" w:rsidRPr="00190B28" w:rsidRDefault="00190B28" w:rsidP="00207BC8">
      <w:pPr>
        <w:rPr>
          <w:rFonts w:ascii="Arial Narrow" w:hAnsi="Arial Narrow"/>
          <w:sz w:val="22"/>
          <w:szCs w:val="22"/>
        </w:rPr>
      </w:pPr>
    </w:p>
    <w:p w14:paraId="2C40B02F" w14:textId="77777777" w:rsidR="00FC6BCC" w:rsidRPr="00190B28" w:rsidRDefault="00FC6BCC" w:rsidP="00207BC8">
      <w:pPr>
        <w:rPr>
          <w:rFonts w:ascii="Arial Narrow" w:hAnsi="Arial Narrow"/>
          <w:sz w:val="22"/>
          <w:szCs w:val="22"/>
        </w:rPr>
      </w:pPr>
      <w:r w:rsidRPr="00190B28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B28">
        <w:rPr>
          <w:rFonts w:ascii="Arial Narrow" w:hAnsi="Arial Narrow"/>
          <w:sz w:val="22"/>
          <w:szCs w:val="22"/>
        </w:rPr>
        <w:instrText xml:space="preserve"> FORMCHECKBOX </w:instrText>
      </w:r>
      <w:r w:rsidRPr="00190B28">
        <w:rPr>
          <w:rFonts w:ascii="Arial Narrow" w:hAnsi="Arial Narrow"/>
          <w:sz w:val="22"/>
          <w:szCs w:val="22"/>
        </w:rPr>
      </w:r>
      <w:r w:rsidRPr="00190B28">
        <w:rPr>
          <w:rFonts w:ascii="Arial Narrow" w:hAnsi="Arial Narrow"/>
          <w:sz w:val="22"/>
          <w:szCs w:val="22"/>
        </w:rPr>
        <w:fldChar w:fldCharType="separate"/>
      </w:r>
      <w:r w:rsidRPr="00190B28">
        <w:rPr>
          <w:rFonts w:ascii="Arial Narrow" w:hAnsi="Arial Narrow"/>
          <w:sz w:val="22"/>
          <w:szCs w:val="22"/>
        </w:rPr>
        <w:fldChar w:fldCharType="end"/>
      </w:r>
      <w:r w:rsidRPr="00190B28">
        <w:rPr>
          <w:rFonts w:ascii="Arial Narrow" w:hAnsi="Arial Narrow"/>
          <w:sz w:val="22"/>
          <w:szCs w:val="22"/>
        </w:rPr>
        <w:tab/>
        <w:t>Kurz-Kurs</w:t>
      </w:r>
    </w:p>
    <w:p w14:paraId="48B3BBD0" w14:textId="77777777" w:rsidR="00FC6BCC" w:rsidRPr="00190B28" w:rsidRDefault="00FC6BCC" w:rsidP="00207BC8">
      <w:pPr>
        <w:rPr>
          <w:rFonts w:ascii="Arial Narrow" w:hAnsi="Arial Narrow"/>
          <w:sz w:val="22"/>
          <w:szCs w:val="22"/>
        </w:rPr>
      </w:pPr>
    </w:p>
    <w:p w14:paraId="3238F201" w14:textId="77777777" w:rsidR="00FC6BCC" w:rsidRPr="00190B28" w:rsidRDefault="00FC6BCC" w:rsidP="00207BC8">
      <w:pPr>
        <w:rPr>
          <w:rFonts w:ascii="Arial Narrow" w:hAnsi="Arial Narrow"/>
          <w:sz w:val="22"/>
          <w:szCs w:val="22"/>
        </w:rPr>
      </w:pPr>
      <w:r w:rsidRPr="00190B28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B28">
        <w:rPr>
          <w:rFonts w:ascii="Arial Narrow" w:hAnsi="Arial Narrow"/>
          <w:sz w:val="22"/>
          <w:szCs w:val="22"/>
        </w:rPr>
        <w:instrText xml:space="preserve"> FORMCHECKBOX </w:instrText>
      </w:r>
      <w:r w:rsidRPr="00190B28">
        <w:rPr>
          <w:rFonts w:ascii="Arial Narrow" w:hAnsi="Arial Narrow"/>
          <w:sz w:val="22"/>
          <w:szCs w:val="22"/>
        </w:rPr>
      </w:r>
      <w:r w:rsidRPr="00190B28">
        <w:rPr>
          <w:rFonts w:ascii="Arial Narrow" w:hAnsi="Arial Narrow"/>
          <w:sz w:val="22"/>
          <w:szCs w:val="22"/>
        </w:rPr>
        <w:fldChar w:fldCharType="separate"/>
      </w:r>
      <w:r w:rsidRPr="00190B28">
        <w:rPr>
          <w:rFonts w:ascii="Arial Narrow" w:hAnsi="Arial Narrow"/>
          <w:sz w:val="22"/>
          <w:szCs w:val="22"/>
        </w:rPr>
        <w:fldChar w:fldCharType="end"/>
      </w:r>
      <w:r w:rsidRPr="00190B28">
        <w:rPr>
          <w:rFonts w:ascii="Arial Narrow" w:hAnsi="Arial Narrow"/>
          <w:sz w:val="22"/>
          <w:szCs w:val="22"/>
        </w:rPr>
        <w:tab/>
        <w:t>Halbjahres-Kurs</w:t>
      </w:r>
    </w:p>
    <w:p w14:paraId="4DA8E93A" w14:textId="77777777" w:rsidR="00FC6BCC" w:rsidRPr="00190B28" w:rsidRDefault="00FC6BCC" w:rsidP="00207BC8">
      <w:pPr>
        <w:rPr>
          <w:rFonts w:ascii="Arial Narrow" w:hAnsi="Arial Narrow"/>
          <w:sz w:val="22"/>
          <w:szCs w:val="22"/>
        </w:rPr>
      </w:pPr>
    </w:p>
    <w:p w14:paraId="6408403E" w14:textId="77777777" w:rsidR="00FC6BCC" w:rsidRPr="00190B28" w:rsidRDefault="00FC6BCC" w:rsidP="00207BC8">
      <w:pPr>
        <w:rPr>
          <w:rFonts w:ascii="Arial Narrow" w:hAnsi="Arial Narrow"/>
          <w:sz w:val="22"/>
          <w:szCs w:val="22"/>
        </w:rPr>
      </w:pPr>
      <w:r w:rsidRPr="00190B28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B28">
        <w:rPr>
          <w:rFonts w:ascii="Arial Narrow" w:hAnsi="Arial Narrow"/>
          <w:sz w:val="22"/>
          <w:szCs w:val="22"/>
        </w:rPr>
        <w:instrText xml:space="preserve"> FORMCHECKBOX </w:instrText>
      </w:r>
      <w:r w:rsidRPr="00190B28">
        <w:rPr>
          <w:rFonts w:ascii="Arial Narrow" w:hAnsi="Arial Narrow"/>
          <w:sz w:val="22"/>
          <w:szCs w:val="22"/>
        </w:rPr>
      </w:r>
      <w:r w:rsidRPr="00190B28">
        <w:rPr>
          <w:rFonts w:ascii="Arial Narrow" w:hAnsi="Arial Narrow"/>
          <w:sz w:val="22"/>
          <w:szCs w:val="22"/>
        </w:rPr>
        <w:fldChar w:fldCharType="separate"/>
      </w:r>
      <w:r w:rsidRPr="00190B28">
        <w:rPr>
          <w:rFonts w:ascii="Arial Narrow" w:hAnsi="Arial Narrow"/>
          <w:sz w:val="22"/>
          <w:szCs w:val="22"/>
        </w:rPr>
        <w:fldChar w:fldCharType="end"/>
      </w:r>
      <w:r w:rsidRPr="00190B28">
        <w:rPr>
          <w:rFonts w:ascii="Arial Narrow" w:hAnsi="Arial Narrow"/>
          <w:sz w:val="22"/>
          <w:szCs w:val="22"/>
        </w:rPr>
        <w:tab/>
        <w:t>Jahres-Kurs</w:t>
      </w:r>
    </w:p>
    <w:tbl>
      <w:tblPr>
        <w:tblpPr w:leftFromText="141" w:rightFromText="141" w:vertAnchor="text" w:tblpY="1"/>
        <w:tblOverlap w:val="never"/>
        <w:tblW w:w="105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76"/>
        <w:gridCol w:w="1521"/>
        <w:gridCol w:w="1522"/>
        <w:gridCol w:w="1385"/>
        <w:gridCol w:w="458"/>
        <w:gridCol w:w="623"/>
        <w:gridCol w:w="450"/>
      </w:tblGrid>
      <w:tr w:rsidR="00680094" w:rsidRPr="00190B28" w14:paraId="463E43C1" w14:textId="77777777" w:rsidTr="00190B28">
        <w:tc>
          <w:tcPr>
            <w:tcW w:w="4536" w:type="dxa"/>
            <w:vAlign w:val="center"/>
          </w:tcPr>
          <w:p w14:paraId="2B957320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" w:type="dxa"/>
          </w:tcPr>
          <w:p w14:paraId="1F6E5BFB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1" w:type="dxa"/>
          </w:tcPr>
          <w:p w14:paraId="67CB7F5A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2" w:type="dxa"/>
          </w:tcPr>
          <w:p w14:paraId="04E1915E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5" w:type="dxa"/>
          </w:tcPr>
          <w:p w14:paraId="5C926550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1" w:type="dxa"/>
            <w:gridSpan w:val="3"/>
          </w:tcPr>
          <w:p w14:paraId="7745A7AB" w14:textId="77777777" w:rsidR="00680094" w:rsidRPr="00190B28" w:rsidRDefault="00680094" w:rsidP="00190B28">
            <w:pPr>
              <w:pStyle w:val="Kopfzeil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2B3A" w:rsidRPr="00190B28" w14:paraId="4A84F0D3" w14:textId="77777777" w:rsidTr="00190B28">
        <w:trPr>
          <w:gridAfter w:val="1"/>
          <w:wAfter w:w="450" w:type="dxa"/>
        </w:trPr>
        <w:tc>
          <w:tcPr>
            <w:tcW w:w="10121" w:type="dxa"/>
            <w:gridSpan w:val="7"/>
          </w:tcPr>
          <w:p w14:paraId="5DBA2E09" w14:textId="77777777" w:rsidR="00190B28" w:rsidRPr="00190B28" w:rsidRDefault="00190B28" w:rsidP="00190B2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B28" w:rsidRPr="00190B28" w14:paraId="6CD78990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7BB85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Name der Kursleitung</w:t>
            </w:r>
          </w:p>
          <w:p w14:paraId="4E81DA99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BEE08" w14:textId="77777777" w:rsidR="00190B28" w:rsidRPr="00190B28" w:rsidRDefault="00891179" w:rsidP="00F32EEB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32EEB">
              <w:rPr>
                <w:rFonts w:ascii="Arial Narrow" w:hAnsi="Arial Narrow"/>
                <w:sz w:val="22"/>
                <w:szCs w:val="22"/>
              </w:rPr>
              <w:t> </w:t>
            </w:r>
            <w:r w:rsidR="00F32EEB">
              <w:rPr>
                <w:rFonts w:ascii="Arial Narrow" w:hAnsi="Arial Narrow"/>
                <w:sz w:val="22"/>
                <w:szCs w:val="22"/>
              </w:rPr>
              <w:t> </w:t>
            </w:r>
            <w:r w:rsidR="00F32EEB">
              <w:rPr>
                <w:rFonts w:ascii="Arial Narrow" w:hAnsi="Arial Narrow"/>
                <w:sz w:val="22"/>
                <w:szCs w:val="22"/>
              </w:rPr>
              <w:t> </w:t>
            </w:r>
            <w:r w:rsidR="00F32EEB">
              <w:rPr>
                <w:rFonts w:ascii="Arial Narrow" w:hAnsi="Arial Narrow"/>
                <w:sz w:val="22"/>
                <w:szCs w:val="22"/>
              </w:rPr>
              <w:t> </w:t>
            </w:r>
            <w:r w:rsidR="00F32EEB">
              <w:rPr>
                <w:rFonts w:ascii="Arial Narrow" w:hAnsi="Arial Narrow"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1AB3DE1A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53F4B" w14:textId="69933E49" w:rsidR="00FC6BCC" w:rsidRPr="00190B28" w:rsidRDefault="00E260AE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E-Mail-Kursleitung</w:t>
            </w:r>
          </w:p>
          <w:p w14:paraId="6119DBF6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63A7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7166A1C3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C5C86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 xml:space="preserve">Handy Nummer für Fragen/Abmeldungen etc. </w:t>
            </w:r>
          </w:p>
          <w:p w14:paraId="4F562252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F92FC" w14:textId="77777777" w:rsidR="00FC6BCC" w:rsidRPr="00190B28" w:rsidRDefault="00891179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65831CBC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8BC57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Titel des Kurses</w:t>
            </w:r>
          </w:p>
          <w:p w14:paraId="2C3E0AE2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3932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3D135636" w14:textId="77777777" w:rsidTr="00744CBB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55E0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Kursbeschreibung/Schilder</w:t>
            </w:r>
            <w:r w:rsidR="00744CBB">
              <w:rPr>
                <w:rFonts w:ascii="Arial Narrow" w:hAnsi="Arial Narrow"/>
                <w:sz w:val="22"/>
                <w:szCs w:val="22"/>
              </w:rPr>
              <w:t>ung</w:t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des Inhalts</w:t>
            </w: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55CB2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2C520F47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20DEF2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F15E70A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64D77E0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4FC8EFC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80645BE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3AE6EF4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5E353D1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6BCC" w:rsidRPr="00190B28" w14:paraId="0ECE6FD7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34ED" w14:textId="77777777" w:rsidR="00FC6BCC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Kursort (</w:t>
            </w:r>
            <w:r w:rsidR="00FC6BCC" w:rsidRPr="00190B28">
              <w:rPr>
                <w:rFonts w:ascii="Arial Narrow" w:hAnsi="Arial Narrow"/>
                <w:sz w:val="22"/>
                <w:szCs w:val="22"/>
              </w:rPr>
              <w:t>Schulhaus/Zimmer)</w:t>
            </w:r>
          </w:p>
          <w:p w14:paraId="72FE43BB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962C2" w14:textId="77777777" w:rsidR="00FC6BCC" w:rsidRPr="00190B28" w:rsidRDefault="00190A06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151E2B22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549E6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Kurstag (bei Kurz-Kursen bitte die einzelnen Daten angeben)</w:t>
            </w:r>
          </w:p>
          <w:p w14:paraId="0010B847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A265B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4BCE4EEC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96FB3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Kursdauer (von wann bis wann)</w:t>
            </w:r>
          </w:p>
          <w:p w14:paraId="04EEF049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D438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2C8844CD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680C3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Preis (nur bei Kurz-Kursen)</w:t>
            </w:r>
          </w:p>
          <w:p w14:paraId="28768831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380FD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03A1BC9F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42C9E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Teilnehmende müssen mitbringen</w:t>
            </w:r>
            <w:r w:rsidR="00891179">
              <w:rPr>
                <w:rFonts w:ascii="Arial Narrow" w:hAnsi="Arial Narrow"/>
                <w:sz w:val="22"/>
                <w:szCs w:val="22"/>
              </w:rPr>
              <w:t xml:space="preserve"> (Material)</w:t>
            </w:r>
          </w:p>
          <w:p w14:paraId="3AF04918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0F131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7EA3F75D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DCEBD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Treffpunkt am ersten Kurstag</w:t>
            </w:r>
          </w:p>
          <w:p w14:paraId="68812497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59F7B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C6BCC" w:rsidRPr="00190B28" w14:paraId="3FEB9C99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5A823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 xml:space="preserve">Maximale </w:t>
            </w:r>
            <w:r w:rsidR="00744CBB">
              <w:rPr>
                <w:rFonts w:ascii="Arial Narrow" w:hAnsi="Arial Narrow"/>
                <w:sz w:val="22"/>
                <w:szCs w:val="22"/>
              </w:rPr>
              <w:t xml:space="preserve">Anzahl Teilnehmende </w:t>
            </w:r>
          </w:p>
          <w:p w14:paraId="38204292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BE9E" w14:textId="77777777" w:rsidR="00FC6BCC" w:rsidRPr="00190B28" w:rsidRDefault="00FC6BCC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90B28" w:rsidRPr="00190B28" w14:paraId="7C80164B" w14:textId="77777777" w:rsidTr="00744CBB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7452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 xml:space="preserve">Zielgruppe </w:t>
            </w: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2465B" w14:textId="09B7BB22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Unterstufe</w:t>
            </w:r>
          </w:p>
          <w:p w14:paraId="0581DF5D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Mittelstufe</w:t>
            </w:r>
          </w:p>
          <w:p w14:paraId="62629F24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von 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Klasse bis 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190B28">
              <w:rPr>
                <w:rFonts w:ascii="Arial Narrow" w:hAnsi="Arial Narrow"/>
                <w:sz w:val="22"/>
                <w:szCs w:val="22"/>
              </w:rPr>
              <w:t xml:space="preserve"> Klasse</w:t>
            </w:r>
          </w:p>
        </w:tc>
      </w:tr>
      <w:tr w:rsidR="00190B28" w:rsidRPr="00190B28" w14:paraId="67ED14B3" w14:textId="77777777" w:rsidTr="00190B28">
        <w:trPr>
          <w:gridAfter w:val="2"/>
          <w:wAfter w:w="1073" w:type="dxa"/>
          <w:trHeight w:val="340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442DD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t>Ergänzende Angaben/Bemerkungen</w:t>
            </w:r>
          </w:p>
          <w:p w14:paraId="47E60FCC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8D415" w14:textId="77777777" w:rsidR="00190B28" w:rsidRPr="00190B28" w:rsidRDefault="00190B28" w:rsidP="00190B28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0B2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B28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190B28">
              <w:rPr>
                <w:rFonts w:ascii="Arial Narrow" w:hAnsi="Arial Narrow"/>
                <w:sz w:val="22"/>
                <w:szCs w:val="22"/>
              </w:rPr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190B2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2BD6DCEA" w14:textId="77777777" w:rsidR="00E260AE" w:rsidRDefault="00190B28" w:rsidP="001D1412">
      <w:pPr>
        <w:rPr>
          <w:rFonts w:ascii="Arial Narrow" w:hAnsi="Arial Narrow"/>
          <w:sz w:val="22"/>
          <w:szCs w:val="22"/>
        </w:rPr>
      </w:pPr>
      <w:r w:rsidRPr="00190B28">
        <w:rPr>
          <w:rFonts w:ascii="Arial Narrow" w:hAnsi="Arial Narrow"/>
          <w:sz w:val="22"/>
          <w:szCs w:val="22"/>
        </w:rPr>
        <w:br w:type="textWrapping" w:clear="all"/>
        <w:t xml:space="preserve">Formular </w:t>
      </w:r>
      <w:r w:rsidR="00815AA7">
        <w:rPr>
          <w:rFonts w:ascii="Arial Narrow" w:hAnsi="Arial Narrow"/>
          <w:sz w:val="22"/>
          <w:szCs w:val="22"/>
        </w:rPr>
        <w:t xml:space="preserve">bitte </w:t>
      </w:r>
      <w:r w:rsidRPr="00190B28">
        <w:rPr>
          <w:rFonts w:ascii="Arial Narrow" w:hAnsi="Arial Narrow"/>
          <w:sz w:val="22"/>
          <w:szCs w:val="22"/>
        </w:rPr>
        <w:t xml:space="preserve">vollständig ausgefüllt bis </w:t>
      </w:r>
      <w:r w:rsidRPr="00190B28">
        <w:rPr>
          <w:rFonts w:ascii="Arial Narrow" w:hAnsi="Arial Narrow"/>
          <w:b/>
          <w:sz w:val="22"/>
          <w:szCs w:val="22"/>
        </w:rPr>
        <w:t xml:space="preserve">spätestens </w:t>
      </w:r>
      <w:r w:rsidR="00E260AE">
        <w:rPr>
          <w:rFonts w:ascii="Arial Narrow" w:hAnsi="Arial Narrow"/>
          <w:b/>
          <w:sz w:val="22"/>
          <w:szCs w:val="22"/>
        </w:rPr>
        <w:t>13. Mai 2026</w:t>
      </w:r>
      <w:r w:rsidRPr="00190B28">
        <w:rPr>
          <w:rFonts w:ascii="Arial Narrow" w:hAnsi="Arial Narrow"/>
          <w:sz w:val="22"/>
          <w:szCs w:val="22"/>
        </w:rPr>
        <w:t xml:space="preserve"> retour an </w:t>
      </w:r>
      <w:r w:rsidR="00815AA7">
        <w:rPr>
          <w:rFonts w:ascii="Arial Narrow" w:hAnsi="Arial Narrow"/>
          <w:sz w:val="22"/>
          <w:szCs w:val="22"/>
        </w:rPr>
        <w:t>Abteilung Bildung</w:t>
      </w:r>
      <w:r w:rsidRPr="00190B28">
        <w:rPr>
          <w:rFonts w:ascii="Arial Narrow" w:hAnsi="Arial Narrow"/>
          <w:sz w:val="22"/>
          <w:szCs w:val="22"/>
        </w:rPr>
        <w:t xml:space="preserve">, Tanja Liniger. </w:t>
      </w:r>
    </w:p>
    <w:p w14:paraId="0D400686" w14:textId="3D882A98" w:rsidR="00190B28" w:rsidRPr="00190B28" w:rsidRDefault="00E260AE" w:rsidP="001D141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Verspätete Eingabe kann nicht mehr berücksichtig werden. </w:t>
      </w:r>
    </w:p>
    <w:sectPr w:rsidR="00190B28" w:rsidRPr="00190B28" w:rsidSect="00190B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1" w:right="1274" w:bottom="1134" w:left="1134" w:header="567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D117" w14:textId="77777777" w:rsidR="006B12B6" w:rsidRDefault="006B12B6">
      <w:r>
        <w:separator/>
      </w:r>
    </w:p>
  </w:endnote>
  <w:endnote w:type="continuationSeparator" w:id="0">
    <w:p w14:paraId="7A0552BB" w14:textId="77777777" w:rsidR="006B12B6" w:rsidRDefault="006B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EF65" w14:textId="4B07FF38" w:rsidR="00383190" w:rsidRPr="00A8355D" w:rsidRDefault="00383190" w:rsidP="0066089D">
    <w:pPr>
      <w:tabs>
        <w:tab w:val="center" w:pos="4536"/>
        <w:tab w:val="right" w:pos="10120"/>
      </w:tabs>
      <w:rPr>
        <w:rFonts w:ascii="Arial Narrow" w:hAnsi="Arial Narrow"/>
        <w:sz w:val="20"/>
        <w:szCs w:val="20"/>
      </w:rPr>
    </w:pPr>
    <w:r w:rsidRPr="00A8355D">
      <w:rPr>
        <w:rFonts w:ascii="Arial Narrow" w:hAnsi="Arial Narrow"/>
        <w:sz w:val="20"/>
        <w:szCs w:val="20"/>
      </w:rPr>
      <w:fldChar w:fldCharType="begin"/>
    </w:r>
    <w:r w:rsidRPr="00A8355D">
      <w:rPr>
        <w:rFonts w:ascii="Arial Narrow" w:hAnsi="Arial Narrow"/>
        <w:sz w:val="20"/>
        <w:szCs w:val="20"/>
      </w:rPr>
      <w:instrText xml:space="preserve"> FILENAME </w:instrText>
    </w:r>
    <w:r w:rsidRPr="00A8355D">
      <w:rPr>
        <w:rFonts w:ascii="Arial Narrow" w:hAnsi="Arial Narrow"/>
        <w:sz w:val="20"/>
        <w:szCs w:val="20"/>
      </w:rPr>
      <w:fldChar w:fldCharType="separate"/>
    </w:r>
    <w:r w:rsidR="003E368E">
      <w:rPr>
        <w:rFonts w:ascii="Arial Narrow" w:hAnsi="Arial Narrow"/>
        <w:noProof/>
        <w:sz w:val="20"/>
        <w:szCs w:val="20"/>
      </w:rPr>
      <w:t>Kursangebot Freifachkurse 2026_2027</w:t>
    </w:r>
    <w:r w:rsidRPr="00A8355D">
      <w:rPr>
        <w:rFonts w:ascii="Arial Narrow" w:hAnsi="Arial Narrow"/>
        <w:sz w:val="20"/>
        <w:szCs w:val="20"/>
      </w:rPr>
      <w:fldChar w:fldCharType="end"/>
    </w:r>
    <w:r w:rsidRPr="00A8355D">
      <w:rPr>
        <w:rFonts w:ascii="Arial Narrow" w:hAnsi="Arial Narrow"/>
        <w:sz w:val="20"/>
        <w:szCs w:val="20"/>
      </w:rPr>
      <w:tab/>
      <w:t xml:space="preserve">Seite </w:t>
    </w:r>
    <w:r w:rsidRPr="00A8355D">
      <w:rPr>
        <w:rFonts w:ascii="Arial Narrow" w:hAnsi="Arial Narrow"/>
        <w:sz w:val="20"/>
        <w:szCs w:val="20"/>
      </w:rPr>
      <w:fldChar w:fldCharType="begin"/>
    </w:r>
    <w:r w:rsidRPr="00A8355D">
      <w:rPr>
        <w:rFonts w:ascii="Arial Narrow" w:hAnsi="Arial Narrow"/>
        <w:sz w:val="20"/>
        <w:szCs w:val="20"/>
      </w:rPr>
      <w:instrText xml:space="preserve"> PAGE </w:instrText>
    </w:r>
    <w:r w:rsidRPr="00A8355D">
      <w:rPr>
        <w:rFonts w:ascii="Arial Narrow" w:hAnsi="Arial Narrow"/>
        <w:sz w:val="20"/>
        <w:szCs w:val="20"/>
      </w:rPr>
      <w:fldChar w:fldCharType="separate"/>
    </w:r>
    <w:r w:rsidR="00190B28">
      <w:rPr>
        <w:rFonts w:ascii="Arial Narrow" w:hAnsi="Arial Narrow"/>
        <w:noProof/>
        <w:sz w:val="20"/>
        <w:szCs w:val="20"/>
      </w:rPr>
      <w:t>2</w:t>
    </w:r>
    <w:r w:rsidRPr="00A8355D">
      <w:rPr>
        <w:rFonts w:ascii="Arial Narrow" w:hAnsi="Arial Narrow"/>
        <w:sz w:val="20"/>
        <w:szCs w:val="20"/>
      </w:rPr>
      <w:fldChar w:fldCharType="end"/>
    </w:r>
    <w:r w:rsidRPr="00A8355D">
      <w:rPr>
        <w:rFonts w:ascii="Arial Narrow" w:hAnsi="Arial Narrow"/>
        <w:sz w:val="20"/>
        <w:szCs w:val="20"/>
      </w:rPr>
      <w:t xml:space="preserve"> von </w:t>
    </w:r>
    <w:r w:rsidRPr="00A8355D">
      <w:rPr>
        <w:rFonts w:ascii="Arial Narrow" w:hAnsi="Arial Narrow"/>
        <w:sz w:val="20"/>
        <w:szCs w:val="20"/>
      </w:rPr>
      <w:fldChar w:fldCharType="begin"/>
    </w:r>
    <w:r w:rsidRPr="00A8355D">
      <w:rPr>
        <w:rFonts w:ascii="Arial Narrow" w:hAnsi="Arial Narrow"/>
        <w:sz w:val="20"/>
        <w:szCs w:val="20"/>
      </w:rPr>
      <w:instrText xml:space="preserve"> NUMPAGES  </w:instrText>
    </w:r>
    <w:r w:rsidRPr="00A8355D">
      <w:rPr>
        <w:rFonts w:ascii="Arial Narrow" w:hAnsi="Arial Narrow"/>
        <w:sz w:val="20"/>
        <w:szCs w:val="20"/>
      </w:rPr>
      <w:fldChar w:fldCharType="separate"/>
    </w:r>
    <w:r w:rsidR="00891179">
      <w:rPr>
        <w:rFonts w:ascii="Arial Narrow" w:hAnsi="Arial Narrow"/>
        <w:noProof/>
        <w:sz w:val="20"/>
        <w:szCs w:val="20"/>
      </w:rPr>
      <w:t>1</w:t>
    </w:r>
    <w:r w:rsidRPr="00A8355D"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518"/>
      <w:gridCol w:w="1422"/>
      <w:gridCol w:w="2120"/>
      <w:gridCol w:w="20"/>
      <w:gridCol w:w="5126"/>
      <w:gridCol w:w="900"/>
    </w:tblGrid>
    <w:tr w:rsidR="00383190" w:rsidRPr="00246777" w14:paraId="04F6D805" w14:textId="77777777" w:rsidTr="00620936">
      <w:trPr>
        <w:trHeight w:val="854"/>
      </w:trPr>
      <w:tc>
        <w:tcPr>
          <w:tcW w:w="1518" w:type="dxa"/>
          <w:vAlign w:val="bottom"/>
        </w:tcPr>
        <w:p w14:paraId="6A09BEEF" w14:textId="77777777" w:rsidR="00383190" w:rsidRPr="00246777" w:rsidRDefault="00383190" w:rsidP="00725CCE">
          <w:pPr>
            <w:widowControl w:val="0"/>
            <w:tabs>
              <w:tab w:val="left" w:pos="397"/>
              <w:tab w:val="left" w:pos="5120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 w:cs="ArialNarrow-Bold"/>
              <w:b/>
              <w:bCs/>
              <w:sz w:val="15"/>
              <w:szCs w:val="15"/>
            </w:rPr>
          </w:pPr>
          <w:r w:rsidRPr="00246777">
            <w:rPr>
              <w:rFonts w:ascii="Arial Narrow" w:hAnsi="Arial Narrow" w:cs="ArialNarrow-Bold"/>
              <w:b/>
              <w:bCs/>
              <w:sz w:val="15"/>
              <w:szCs w:val="15"/>
            </w:rPr>
            <w:t>Gemeinde Niederhasli</w:t>
          </w:r>
        </w:p>
        <w:p w14:paraId="12EEBA55" w14:textId="77777777" w:rsidR="00383190" w:rsidRPr="00246777" w:rsidRDefault="00383190" w:rsidP="00725CCE">
          <w:pPr>
            <w:widowControl w:val="0"/>
            <w:tabs>
              <w:tab w:val="left" w:pos="397"/>
              <w:tab w:val="left" w:pos="5120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 w:cs="ArialNarrow"/>
              <w:sz w:val="15"/>
              <w:szCs w:val="15"/>
            </w:rPr>
          </w:pPr>
          <w:r w:rsidRPr="00246777">
            <w:rPr>
              <w:rFonts w:ascii="Arial Narrow" w:hAnsi="Arial Narrow" w:cs="ArialNarrow"/>
              <w:sz w:val="15"/>
              <w:szCs w:val="15"/>
            </w:rPr>
            <w:t>Dorfstrasse 17</w:t>
          </w:r>
        </w:p>
        <w:p w14:paraId="6B6F0ABF" w14:textId="77777777" w:rsidR="00383190" w:rsidRPr="00246777" w:rsidRDefault="00383190" w:rsidP="00725CCE">
          <w:pPr>
            <w:widowControl w:val="0"/>
            <w:tabs>
              <w:tab w:val="left" w:pos="397"/>
              <w:tab w:val="left" w:pos="5120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/>
              <w:sz w:val="15"/>
            </w:rPr>
          </w:pPr>
          <w:r w:rsidRPr="00246777">
            <w:rPr>
              <w:rFonts w:ascii="Arial Narrow" w:hAnsi="Arial Narrow" w:cs="ArialNarrow"/>
              <w:sz w:val="15"/>
              <w:szCs w:val="15"/>
            </w:rPr>
            <w:t>8155 Niederhasli</w:t>
          </w:r>
        </w:p>
      </w:tc>
      <w:tc>
        <w:tcPr>
          <w:tcW w:w="1422" w:type="dxa"/>
          <w:vAlign w:val="bottom"/>
        </w:tcPr>
        <w:p w14:paraId="1DFC2040" w14:textId="77777777" w:rsidR="00383190" w:rsidRPr="00246777" w:rsidRDefault="00383190" w:rsidP="00725CCE">
          <w:pPr>
            <w:widowControl w:val="0"/>
            <w:tabs>
              <w:tab w:val="left" w:pos="397"/>
              <w:tab w:val="left" w:pos="5120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 w:cs="ArialNarrow-Bold"/>
              <w:b/>
              <w:bCs/>
              <w:sz w:val="15"/>
              <w:szCs w:val="15"/>
            </w:rPr>
          </w:pPr>
          <w:r w:rsidRPr="00246777">
            <w:rPr>
              <w:rFonts w:ascii="Arial Narrow" w:hAnsi="Arial Narrow" w:cs="ArialNarrow-Bold"/>
              <w:b/>
              <w:bCs/>
              <w:sz w:val="15"/>
              <w:szCs w:val="15"/>
            </w:rPr>
            <w:t>Abteilung Bildung</w:t>
          </w:r>
        </w:p>
        <w:p w14:paraId="6C6DE93A" w14:textId="77777777" w:rsidR="00383190" w:rsidRPr="00246777" w:rsidRDefault="00383190" w:rsidP="00725CCE">
          <w:pPr>
            <w:pStyle w:val="Fuzeile"/>
            <w:widowControl w:val="0"/>
            <w:tabs>
              <w:tab w:val="left" w:pos="361"/>
            </w:tabs>
            <w:spacing w:before="40"/>
            <w:rPr>
              <w:rFonts w:ascii="Arial Narrow" w:hAnsi="Arial Narrow" w:cs="ArialNarrow"/>
              <w:sz w:val="15"/>
              <w:szCs w:val="15"/>
            </w:rPr>
          </w:pPr>
          <w:r w:rsidRPr="00246777">
            <w:rPr>
              <w:rFonts w:ascii="Arial Narrow" w:hAnsi="Arial Narrow" w:cs="ArialNarrow"/>
              <w:sz w:val="15"/>
              <w:szCs w:val="15"/>
            </w:rPr>
            <w:t>Tel.</w:t>
          </w:r>
          <w:r w:rsidRPr="00246777">
            <w:rPr>
              <w:rFonts w:ascii="Arial Narrow" w:hAnsi="Arial Narrow" w:cs="ArialNarrow"/>
              <w:sz w:val="15"/>
              <w:szCs w:val="22"/>
            </w:rPr>
            <w:tab/>
          </w:r>
          <w:r w:rsidRPr="00246777">
            <w:rPr>
              <w:rFonts w:ascii="Arial Narrow" w:hAnsi="Arial Narrow" w:cs="ArialNarrow"/>
              <w:sz w:val="15"/>
              <w:szCs w:val="15"/>
            </w:rPr>
            <w:t>043 411 22 70</w:t>
          </w:r>
        </w:p>
        <w:p w14:paraId="4F9935D4" w14:textId="77777777" w:rsidR="00383190" w:rsidRPr="00246777" w:rsidRDefault="001A758D" w:rsidP="00725CCE">
          <w:pPr>
            <w:pStyle w:val="Fuzeile"/>
            <w:widowControl w:val="0"/>
            <w:tabs>
              <w:tab w:val="left" w:pos="361"/>
            </w:tabs>
            <w:spacing w:before="40"/>
            <w:rPr>
              <w:rFonts w:ascii="Arial Narrow" w:hAnsi="Arial Narrow"/>
              <w:sz w:val="15"/>
            </w:rPr>
          </w:pPr>
          <w:r>
            <w:rPr>
              <w:rFonts w:ascii="Arial Narrow" w:hAnsi="Arial Narrow" w:cs="ArialNarrow"/>
              <w:sz w:val="15"/>
              <w:szCs w:val="15"/>
            </w:rPr>
            <w:t>Fax</w:t>
          </w:r>
          <w:r>
            <w:rPr>
              <w:rFonts w:ascii="Arial Narrow" w:hAnsi="Arial Narrow" w:cs="ArialNarrow"/>
              <w:sz w:val="15"/>
              <w:szCs w:val="15"/>
            </w:rPr>
            <w:tab/>
            <w:t>043 411 22 90</w:t>
          </w:r>
        </w:p>
      </w:tc>
      <w:tc>
        <w:tcPr>
          <w:tcW w:w="2120" w:type="dxa"/>
          <w:vAlign w:val="bottom"/>
        </w:tcPr>
        <w:p w14:paraId="43B2E540" w14:textId="77777777" w:rsidR="00383190" w:rsidRPr="00246777" w:rsidRDefault="00383190" w:rsidP="00725CCE">
          <w:pPr>
            <w:pStyle w:val="Fuzeile"/>
            <w:widowControl w:val="0"/>
            <w:spacing w:before="40"/>
            <w:rPr>
              <w:rFonts w:ascii="Arial Narrow" w:hAnsi="Arial Narrow"/>
              <w:sz w:val="15"/>
            </w:rPr>
          </w:pPr>
          <w:r w:rsidRPr="00246777">
            <w:rPr>
              <w:rFonts w:ascii="Arial Narrow" w:hAnsi="Arial Narrow" w:cs="ArialNarrow"/>
              <w:sz w:val="15"/>
              <w:szCs w:val="15"/>
            </w:rPr>
            <w:t>www.ps-niederhasli.ch</w:t>
          </w:r>
        </w:p>
        <w:p w14:paraId="41119CEB" w14:textId="77777777" w:rsidR="00383190" w:rsidRPr="00246777" w:rsidRDefault="00383190" w:rsidP="004D43AC">
          <w:pPr>
            <w:pStyle w:val="Fuzeile"/>
            <w:widowControl w:val="0"/>
            <w:spacing w:before="40"/>
            <w:rPr>
              <w:rFonts w:ascii="Arial Narrow" w:hAnsi="Arial Narrow"/>
              <w:sz w:val="15"/>
            </w:rPr>
          </w:pPr>
          <w:r w:rsidRPr="00246777">
            <w:rPr>
              <w:rFonts w:ascii="Arial Narrow" w:hAnsi="Arial Narrow"/>
              <w:sz w:val="15"/>
            </w:rPr>
            <w:t>primarschule@niederhasli.ch</w:t>
          </w:r>
        </w:p>
      </w:tc>
      <w:tc>
        <w:tcPr>
          <w:tcW w:w="20" w:type="dxa"/>
          <w:vAlign w:val="bottom"/>
        </w:tcPr>
        <w:p w14:paraId="5BBDC6F3" w14:textId="77777777" w:rsidR="00383190" w:rsidRPr="00246777" w:rsidRDefault="00383190" w:rsidP="00725CCE">
          <w:pPr>
            <w:widowControl w:val="0"/>
            <w:tabs>
              <w:tab w:val="left" w:pos="397"/>
              <w:tab w:val="left" w:pos="5120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 w:cs="ArialNarrow-Bold"/>
              <w:b/>
              <w:bCs/>
              <w:sz w:val="15"/>
              <w:szCs w:val="15"/>
            </w:rPr>
          </w:pPr>
        </w:p>
      </w:tc>
      <w:tc>
        <w:tcPr>
          <w:tcW w:w="5126" w:type="dxa"/>
          <w:vAlign w:val="bottom"/>
        </w:tcPr>
        <w:p w14:paraId="1A86417B" w14:textId="77777777" w:rsidR="00383190" w:rsidRPr="00A8355D" w:rsidRDefault="00383190" w:rsidP="00246777">
          <w:pPr>
            <w:widowControl w:val="0"/>
            <w:tabs>
              <w:tab w:val="left" w:pos="397"/>
            </w:tabs>
            <w:autoSpaceDE w:val="0"/>
            <w:autoSpaceDN w:val="0"/>
            <w:adjustRightInd w:val="0"/>
            <w:spacing w:before="40"/>
            <w:jc w:val="left"/>
            <w:textAlignment w:val="center"/>
            <w:rPr>
              <w:rFonts w:ascii="Arial Narrow" w:hAnsi="Arial Narrow" w:cs="ArialNarrow"/>
              <w:sz w:val="15"/>
              <w:szCs w:val="15"/>
            </w:rPr>
          </w:pPr>
        </w:p>
      </w:tc>
      <w:tc>
        <w:tcPr>
          <w:tcW w:w="900" w:type="dxa"/>
          <w:vAlign w:val="bottom"/>
        </w:tcPr>
        <w:p w14:paraId="2B8AC00F" w14:textId="77777777" w:rsidR="00383190" w:rsidRPr="00246777" w:rsidRDefault="00383190" w:rsidP="00620936">
          <w:pPr>
            <w:pStyle w:val="Fuzeile"/>
            <w:widowControl w:val="0"/>
            <w:spacing w:before="40"/>
            <w:ind w:left="80"/>
            <w:jc w:val="right"/>
            <w:rPr>
              <w:rFonts w:ascii="Arial Narrow" w:hAnsi="Arial Narrow"/>
              <w:b/>
              <w:sz w:val="15"/>
            </w:rPr>
          </w:pPr>
        </w:p>
      </w:tc>
    </w:tr>
  </w:tbl>
  <w:p w14:paraId="0CC9DFC2" w14:textId="77777777" w:rsidR="00383190" w:rsidRPr="00725CCE" w:rsidRDefault="00383190" w:rsidP="00725CCE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2766" w14:textId="77777777" w:rsidR="006B12B6" w:rsidRDefault="006B12B6">
      <w:r>
        <w:separator/>
      </w:r>
    </w:p>
  </w:footnote>
  <w:footnote w:type="continuationSeparator" w:id="0">
    <w:p w14:paraId="5D67E4DC" w14:textId="77777777" w:rsidR="006B12B6" w:rsidRDefault="006B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0"/>
      <w:gridCol w:w="4560"/>
    </w:tblGrid>
    <w:tr w:rsidR="00383190" w:rsidRPr="005A1A37" w14:paraId="4BF21D1C" w14:textId="77777777" w:rsidTr="002B550B">
      <w:trPr>
        <w:cantSplit/>
        <w:trHeight w:val="1100"/>
      </w:trPr>
      <w:tc>
        <w:tcPr>
          <w:tcW w:w="2600" w:type="pct"/>
          <w:vAlign w:val="center"/>
        </w:tcPr>
        <w:p w14:paraId="76A6624A" w14:textId="77777777" w:rsidR="00383190" w:rsidRPr="00BC3938" w:rsidRDefault="00383190" w:rsidP="002B550B">
          <w:pPr>
            <w:pStyle w:val="Kopfzeile"/>
            <w:rPr>
              <w:rFonts w:cs="Arial"/>
            </w:rPr>
          </w:pPr>
        </w:p>
      </w:tc>
      <w:tc>
        <w:tcPr>
          <w:tcW w:w="2400" w:type="pct"/>
        </w:tcPr>
        <w:p w14:paraId="681599A1" w14:textId="77777777" w:rsidR="00383190" w:rsidRPr="005A1A37" w:rsidRDefault="00383190" w:rsidP="002B550B">
          <w:pPr>
            <w:jc w:val="right"/>
            <w:rPr>
              <w:rFonts w:cs="Arial"/>
            </w:rPr>
          </w:pPr>
        </w:p>
        <w:p w14:paraId="1FB3B34C" w14:textId="77777777" w:rsidR="00383190" w:rsidRPr="005A1A37" w:rsidRDefault="00383190" w:rsidP="002B550B">
          <w:pPr>
            <w:jc w:val="right"/>
            <w:rPr>
              <w:rFonts w:cs="Arial"/>
            </w:rPr>
          </w:pPr>
        </w:p>
      </w:tc>
    </w:tr>
  </w:tbl>
  <w:p w14:paraId="2253A559" w14:textId="77777777" w:rsidR="00383190" w:rsidRPr="00F8169F" w:rsidRDefault="00383190" w:rsidP="00F8169F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0"/>
      <w:gridCol w:w="4560"/>
    </w:tblGrid>
    <w:tr w:rsidR="00383190" w:rsidRPr="005A1A37" w14:paraId="1095F76B" w14:textId="77777777" w:rsidTr="002B550B">
      <w:trPr>
        <w:cantSplit/>
        <w:trHeight w:val="1100"/>
      </w:trPr>
      <w:tc>
        <w:tcPr>
          <w:tcW w:w="2600" w:type="pct"/>
          <w:vAlign w:val="center"/>
        </w:tcPr>
        <w:p w14:paraId="565F7175" w14:textId="77777777" w:rsidR="00383190" w:rsidRPr="00BC3938" w:rsidRDefault="00383190" w:rsidP="002B550B">
          <w:pPr>
            <w:pStyle w:val="Kopfzeile"/>
            <w:rPr>
              <w:rFonts w:cs="Arial"/>
            </w:rPr>
          </w:pPr>
        </w:p>
      </w:tc>
      <w:tc>
        <w:tcPr>
          <w:tcW w:w="2400" w:type="pct"/>
        </w:tcPr>
        <w:p w14:paraId="26908047" w14:textId="77777777" w:rsidR="00383190" w:rsidRPr="005A1A37" w:rsidRDefault="00383190" w:rsidP="002B550B">
          <w:pPr>
            <w:jc w:val="right"/>
            <w:rPr>
              <w:rFonts w:cs="Arial"/>
            </w:rPr>
          </w:pPr>
        </w:p>
      </w:tc>
    </w:tr>
  </w:tbl>
  <w:p w14:paraId="64416C41" w14:textId="77777777" w:rsidR="00383190" w:rsidRPr="0006799E" w:rsidRDefault="00383190" w:rsidP="0006799E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3C8265A"/>
    <w:lvl w:ilvl="0">
      <w:start w:val="1"/>
      <w:numFmt w:val="bullet"/>
      <w:pStyle w:val="Aufzhlungszeichen3"/>
      <w:lvlText w:val="-"/>
      <w:lvlJc w:val="left"/>
      <w:pPr>
        <w:tabs>
          <w:tab w:val="num" w:pos="644"/>
        </w:tabs>
        <w:ind w:left="568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B55AF158"/>
    <w:lvl w:ilvl="0">
      <w:start w:val="1"/>
      <w:numFmt w:val="bullet"/>
      <w:pStyle w:val="Aufzhlungszeichen2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8248A7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D97E20"/>
    <w:multiLevelType w:val="hybridMultilevel"/>
    <w:tmpl w:val="C74C63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194299">
    <w:abstractNumId w:val="2"/>
  </w:num>
  <w:num w:numId="2" w16cid:durableId="1148787282">
    <w:abstractNumId w:val="2"/>
  </w:num>
  <w:num w:numId="3" w16cid:durableId="1469980738">
    <w:abstractNumId w:val="1"/>
  </w:num>
  <w:num w:numId="4" w16cid:durableId="22286748">
    <w:abstractNumId w:val="1"/>
  </w:num>
  <w:num w:numId="5" w16cid:durableId="1162307288">
    <w:abstractNumId w:val="0"/>
  </w:num>
  <w:num w:numId="6" w16cid:durableId="22445500">
    <w:abstractNumId w:val="0"/>
  </w:num>
  <w:num w:numId="7" w16cid:durableId="1498031486">
    <w:abstractNumId w:val="3"/>
  </w:num>
  <w:num w:numId="8" w16cid:durableId="199926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FauAoQhMvVILNRyk0D6aCPHf0xKYis+ZLMbe26EEf4rvzREtq+D47pela+rg9p4doo4tef9ZN7d1tpnSOaUYQ==" w:salt="L7UmiQ3TwJyBs1m04wkVQA=="/>
  <w:defaultTabStop w:val="709"/>
  <w:autoHyphenation/>
  <w:hyphenationZone w:val="142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FA_UserFirstLast" w:val=" "/>
    <w:docVar w:name="HFA_Vars" w:val="!"/>
  </w:docVars>
  <w:rsids>
    <w:rsidRoot w:val="00A05367"/>
    <w:rsid w:val="000037F1"/>
    <w:rsid w:val="00017C55"/>
    <w:rsid w:val="00020CB9"/>
    <w:rsid w:val="00023042"/>
    <w:rsid w:val="00032738"/>
    <w:rsid w:val="00032F81"/>
    <w:rsid w:val="00041D1C"/>
    <w:rsid w:val="0004260C"/>
    <w:rsid w:val="00056F80"/>
    <w:rsid w:val="00060828"/>
    <w:rsid w:val="0006799E"/>
    <w:rsid w:val="00070D91"/>
    <w:rsid w:val="00085E6D"/>
    <w:rsid w:val="000903C9"/>
    <w:rsid w:val="0009158B"/>
    <w:rsid w:val="00094C2E"/>
    <w:rsid w:val="000A1E13"/>
    <w:rsid w:val="000A3951"/>
    <w:rsid w:val="000A5719"/>
    <w:rsid w:val="000B0C05"/>
    <w:rsid w:val="000C24B5"/>
    <w:rsid w:val="000C2E70"/>
    <w:rsid w:val="000D7450"/>
    <w:rsid w:val="000E0AAD"/>
    <w:rsid w:val="00102137"/>
    <w:rsid w:val="00105C76"/>
    <w:rsid w:val="001135F2"/>
    <w:rsid w:val="001138F2"/>
    <w:rsid w:val="001228D0"/>
    <w:rsid w:val="00122DEA"/>
    <w:rsid w:val="00132EEF"/>
    <w:rsid w:val="00132F93"/>
    <w:rsid w:val="001437AF"/>
    <w:rsid w:val="0014672F"/>
    <w:rsid w:val="001644DA"/>
    <w:rsid w:val="001718B9"/>
    <w:rsid w:val="0017254B"/>
    <w:rsid w:val="001729F5"/>
    <w:rsid w:val="00173221"/>
    <w:rsid w:val="001739C2"/>
    <w:rsid w:val="00186AD5"/>
    <w:rsid w:val="00187657"/>
    <w:rsid w:val="00187865"/>
    <w:rsid w:val="00190A06"/>
    <w:rsid w:val="00190B28"/>
    <w:rsid w:val="001935C6"/>
    <w:rsid w:val="001968C0"/>
    <w:rsid w:val="001A1FA6"/>
    <w:rsid w:val="001A546A"/>
    <w:rsid w:val="001A5D25"/>
    <w:rsid w:val="001A758D"/>
    <w:rsid w:val="001B5EA0"/>
    <w:rsid w:val="001C26DA"/>
    <w:rsid w:val="001C2EB0"/>
    <w:rsid w:val="001C40F8"/>
    <w:rsid w:val="001C44B9"/>
    <w:rsid w:val="001D0F31"/>
    <w:rsid w:val="001D1412"/>
    <w:rsid w:val="001D5481"/>
    <w:rsid w:val="001D789D"/>
    <w:rsid w:val="001F2F3A"/>
    <w:rsid w:val="001F3FCD"/>
    <w:rsid w:val="001F4004"/>
    <w:rsid w:val="00203FDC"/>
    <w:rsid w:val="002060BA"/>
    <w:rsid w:val="00207BC8"/>
    <w:rsid w:val="00216959"/>
    <w:rsid w:val="002203C1"/>
    <w:rsid w:val="00226DEC"/>
    <w:rsid w:val="002303BF"/>
    <w:rsid w:val="00240D06"/>
    <w:rsid w:val="002443FF"/>
    <w:rsid w:val="00246777"/>
    <w:rsid w:val="00253F57"/>
    <w:rsid w:val="002545DE"/>
    <w:rsid w:val="00260DA9"/>
    <w:rsid w:val="00265AA5"/>
    <w:rsid w:val="002729B8"/>
    <w:rsid w:val="0027760E"/>
    <w:rsid w:val="00280347"/>
    <w:rsid w:val="002876DF"/>
    <w:rsid w:val="00290751"/>
    <w:rsid w:val="00291999"/>
    <w:rsid w:val="00292BC2"/>
    <w:rsid w:val="0029549A"/>
    <w:rsid w:val="002B458C"/>
    <w:rsid w:val="002B550B"/>
    <w:rsid w:val="002B7FD2"/>
    <w:rsid w:val="002C013B"/>
    <w:rsid w:val="002C0F3D"/>
    <w:rsid w:val="002C323C"/>
    <w:rsid w:val="002E0232"/>
    <w:rsid w:val="002E0615"/>
    <w:rsid w:val="002E4530"/>
    <w:rsid w:val="002F4E05"/>
    <w:rsid w:val="002F781A"/>
    <w:rsid w:val="002F79B4"/>
    <w:rsid w:val="0030227F"/>
    <w:rsid w:val="00304E6C"/>
    <w:rsid w:val="00305788"/>
    <w:rsid w:val="00311141"/>
    <w:rsid w:val="00312046"/>
    <w:rsid w:val="00313EE9"/>
    <w:rsid w:val="00320BE4"/>
    <w:rsid w:val="00321E8E"/>
    <w:rsid w:val="00325FC7"/>
    <w:rsid w:val="0032685F"/>
    <w:rsid w:val="003268B2"/>
    <w:rsid w:val="00336C4F"/>
    <w:rsid w:val="00340F6A"/>
    <w:rsid w:val="00341CAD"/>
    <w:rsid w:val="003439AC"/>
    <w:rsid w:val="00343F39"/>
    <w:rsid w:val="003456A2"/>
    <w:rsid w:val="00346DDD"/>
    <w:rsid w:val="003549FB"/>
    <w:rsid w:val="003552AD"/>
    <w:rsid w:val="00356CEC"/>
    <w:rsid w:val="00357A8D"/>
    <w:rsid w:val="00367BF3"/>
    <w:rsid w:val="00372651"/>
    <w:rsid w:val="003752B3"/>
    <w:rsid w:val="00383190"/>
    <w:rsid w:val="00386CAF"/>
    <w:rsid w:val="003910EE"/>
    <w:rsid w:val="0039329E"/>
    <w:rsid w:val="003A270B"/>
    <w:rsid w:val="003B0731"/>
    <w:rsid w:val="003E064D"/>
    <w:rsid w:val="003E368E"/>
    <w:rsid w:val="003E4716"/>
    <w:rsid w:val="003F0A94"/>
    <w:rsid w:val="003F0FD1"/>
    <w:rsid w:val="004012F0"/>
    <w:rsid w:val="004137B5"/>
    <w:rsid w:val="0042195B"/>
    <w:rsid w:val="004244F9"/>
    <w:rsid w:val="004251FD"/>
    <w:rsid w:val="004361A4"/>
    <w:rsid w:val="00440C83"/>
    <w:rsid w:val="004416A3"/>
    <w:rsid w:val="004442CD"/>
    <w:rsid w:val="00445915"/>
    <w:rsid w:val="00446B74"/>
    <w:rsid w:val="0045702C"/>
    <w:rsid w:val="00457936"/>
    <w:rsid w:val="0045796E"/>
    <w:rsid w:val="00464BE2"/>
    <w:rsid w:val="00467B4F"/>
    <w:rsid w:val="00470681"/>
    <w:rsid w:val="00481CB3"/>
    <w:rsid w:val="00483977"/>
    <w:rsid w:val="004852C4"/>
    <w:rsid w:val="00486C1E"/>
    <w:rsid w:val="00492899"/>
    <w:rsid w:val="00494411"/>
    <w:rsid w:val="00497A24"/>
    <w:rsid w:val="004A0885"/>
    <w:rsid w:val="004A233A"/>
    <w:rsid w:val="004B2EE4"/>
    <w:rsid w:val="004C08B1"/>
    <w:rsid w:val="004C67B0"/>
    <w:rsid w:val="004D1036"/>
    <w:rsid w:val="004D2AB3"/>
    <w:rsid w:val="004D43AC"/>
    <w:rsid w:val="004E5345"/>
    <w:rsid w:val="004E7A79"/>
    <w:rsid w:val="004F79A1"/>
    <w:rsid w:val="005003A4"/>
    <w:rsid w:val="00501201"/>
    <w:rsid w:val="00502B6F"/>
    <w:rsid w:val="00504FC8"/>
    <w:rsid w:val="005222ED"/>
    <w:rsid w:val="0052341C"/>
    <w:rsid w:val="005256D5"/>
    <w:rsid w:val="00526450"/>
    <w:rsid w:val="0053156F"/>
    <w:rsid w:val="00534186"/>
    <w:rsid w:val="00537AF3"/>
    <w:rsid w:val="00540028"/>
    <w:rsid w:val="0054344A"/>
    <w:rsid w:val="00543D9E"/>
    <w:rsid w:val="00544841"/>
    <w:rsid w:val="00552B38"/>
    <w:rsid w:val="00571BA9"/>
    <w:rsid w:val="00572BDF"/>
    <w:rsid w:val="00574CCC"/>
    <w:rsid w:val="005767C9"/>
    <w:rsid w:val="00580D52"/>
    <w:rsid w:val="005844FB"/>
    <w:rsid w:val="00585716"/>
    <w:rsid w:val="00587A45"/>
    <w:rsid w:val="005964E9"/>
    <w:rsid w:val="00596F53"/>
    <w:rsid w:val="00597413"/>
    <w:rsid w:val="00597ED1"/>
    <w:rsid w:val="005A1A37"/>
    <w:rsid w:val="005A3C04"/>
    <w:rsid w:val="005B0484"/>
    <w:rsid w:val="005C0C8C"/>
    <w:rsid w:val="005C3B12"/>
    <w:rsid w:val="005C6F23"/>
    <w:rsid w:val="005C7825"/>
    <w:rsid w:val="005C7934"/>
    <w:rsid w:val="005D1E62"/>
    <w:rsid w:val="005D5ED3"/>
    <w:rsid w:val="005D6D64"/>
    <w:rsid w:val="005E30F6"/>
    <w:rsid w:val="005E7C42"/>
    <w:rsid w:val="005F5E4A"/>
    <w:rsid w:val="006140F2"/>
    <w:rsid w:val="00615893"/>
    <w:rsid w:val="00620936"/>
    <w:rsid w:val="00620B9D"/>
    <w:rsid w:val="00622C0D"/>
    <w:rsid w:val="00625ED8"/>
    <w:rsid w:val="006268DD"/>
    <w:rsid w:val="00627DB3"/>
    <w:rsid w:val="00633B39"/>
    <w:rsid w:val="0063472C"/>
    <w:rsid w:val="00637680"/>
    <w:rsid w:val="00640F54"/>
    <w:rsid w:val="00643604"/>
    <w:rsid w:val="006467DC"/>
    <w:rsid w:val="0066008B"/>
    <w:rsid w:val="006604D5"/>
    <w:rsid w:val="0066089D"/>
    <w:rsid w:val="00670AD0"/>
    <w:rsid w:val="00672AA1"/>
    <w:rsid w:val="00680094"/>
    <w:rsid w:val="00691606"/>
    <w:rsid w:val="00694861"/>
    <w:rsid w:val="006A4AB7"/>
    <w:rsid w:val="006B0A1B"/>
    <w:rsid w:val="006B12B6"/>
    <w:rsid w:val="006B1F01"/>
    <w:rsid w:val="006B3D5C"/>
    <w:rsid w:val="006B4846"/>
    <w:rsid w:val="006B5DD4"/>
    <w:rsid w:val="006C3C7B"/>
    <w:rsid w:val="00704BD7"/>
    <w:rsid w:val="00707952"/>
    <w:rsid w:val="007113E1"/>
    <w:rsid w:val="007121D2"/>
    <w:rsid w:val="00714040"/>
    <w:rsid w:val="00723DA6"/>
    <w:rsid w:val="00725CCE"/>
    <w:rsid w:val="00730B31"/>
    <w:rsid w:val="0073531F"/>
    <w:rsid w:val="00742930"/>
    <w:rsid w:val="00744CBB"/>
    <w:rsid w:val="0074520F"/>
    <w:rsid w:val="00757488"/>
    <w:rsid w:val="00757AC7"/>
    <w:rsid w:val="0076311D"/>
    <w:rsid w:val="007646DE"/>
    <w:rsid w:val="00771AD9"/>
    <w:rsid w:val="00774EFE"/>
    <w:rsid w:val="00776775"/>
    <w:rsid w:val="007800E4"/>
    <w:rsid w:val="00786189"/>
    <w:rsid w:val="00787B99"/>
    <w:rsid w:val="007928F4"/>
    <w:rsid w:val="00794FAB"/>
    <w:rsid w:val="007962DA"/>
    <w:rsid w:val="00796B7A"/>
    <w:rsid w:val="00797F17"/>
    <w:rsid w:val="007A076E"/>
    <w:rsid w:val="007A48B5"/>
    <w:rsid w:val="007A7D4D"/>
    <w:rsid w:val="007B6296"/>
    <w:rsid w:val="007B7470"/>
    <w:rsid w:val="007B766B"/>
    <w:rsid w:val="007C02FC"/>
    <w:rsid w:val="007C4D47"/>
    <w:rsid w:val="007C55FB"/>
    <w:rsid w:val="007D038E"/>
    <w:rsid w:val="007D1668"/>
    <w:rsid w:val="007D373E"/>
    <w:rsid w:val="007D78B0"/>
    <w:rsid w:val="007F067C"/>
    <w:rsid w:val="00804FF5"/>
    <w:rsid w:val="008141F2"/>
    <w:rsid w:val="00815AA7"/>
    <w:rsid w:val="008254A8"/>
    <w:rsid w:val="008275A8"/>
    <w:rsid w:val="008314BC"/>
    <w:rsid w:val="0083199E"/>
    <w:rsid w:val="00833F93"/>
    <w:rsid w:val="00835B1D"/>
    <w:rsid w:val="00837FBC"/>
    <w:rsid w:val="00844294"/>
    <w:rsid w:val="00845608"/>
    <w:rsid w:val="00846F04"/>
    <w:rsid w:val="00851FE4"/>
    <w:rsid w:val="0085545C"/>
    <w:rsid w:val="0085691E"/>
    <w:rsid w:val="00876FE7"/>
    <w:rsid w:val="0087719B"/>
    <w:rsid w:val="008844AF"/>
    <w:rsid w:val="0088489B"/>
    <w:rsid w:val="00891179"/>
    <w:rsid w:val="0089222D"/>
    <w:rsid w:val="00895E65"/>
    <w:rsid w:val="008A1B30"/>
    <w:rsid w:val="008A1B31"/>
    <w:rsid w:val="008A2FEC"/>
    <w:rsid w:val="008A6083"/>
    <w:rsid w:val="008A7D7E"/>
    <w:rsid w:val="008B37C2"/>
    <w:rsid w:val="008B3906"/>
    <w:rsid w:val="008B46A0"/>
    <w:rsid w:val="008C4188"/>
    <w:rsid w:val="008D12E8"/>
    <w:rsid w:val="008D19CB"/>
    <w:rsid w:val="008D36A0"/>
    <w:rsid w:val="008E00D8"/>
    <w:rsid w:val="008E23D1"/>
    <w:rsid w:val="008E6F5E"/>
    <w:rsid w:val="00901AED"/>
    <w:rsid w:val="00907F9C"/>
    <w:rsid w:val="0091065C"/>
    <w:rsid w:val="0091447B"/>
    <w:rsid w:val="0092442F"/>
    <w:rsid w:val="00924942"/>
    <w:rsid w:val="0093179A"/>
    <w:rsid w:val="00947B99"/>
    <w:rsid w:val="00962B3A"/>
    <w:rsid w:val="00974EF3"/>
    <w:rsid w:val="00983127"/>
    <w:rsid w:val="0098459F"/>
    <w:rsid w:val="00990995"/>
    <w:rsid w:val="00993075"/>
    <w:rsid w:val="00995725"/>
    <w:rsid w:val="009A076F"/>
    <w:rsid w:val="009A0D67"/>
    <w:rsid w:val="009A708A"/>
    <w:rsid w:val="009B1897"/>
    <w:rsid w:val="009C0058"/>
    <w:rsid w:val="009C0C2D"/>
    <w:rsid w:val="009C4282"/>
    <w:rsid w:val="009D0769"/>
    <w:rsid w:val="009E4498"/>
    <w:rsid w:val="009E68E7"/>
    <w:rsid w:val="009F2C70"/>
    <w:rsid w:val="009F5200"/>
    <w:rsid w:val="009F573A"/>
    <w:rsid w:val="009F7FCF"/>
    <w:rsid w:val="00A05367"/>
    <w:rsid w:val="00A11E2A"/>
    <w:rsid w:val="00A14575"/>
    <w:rsid w:val="00A16D57"/>
    <w:rsid w:val="00A26F25"/>
    <w:rsid w:val="00A27CDA"/>
    <w:rsid w:val="00A30958"/>
    <w:rsid w:val="00A37395"/>
    <w:rsid w:val="00A47A6B"/>
    <w:rsid w:val="00A548D9"/>
    <w:rsid w:val="00A62EFC"/>
    <w:rsid w:val="00A636AA"/>
    <w:rsid w:val="00A6393C"/>
    <w:rsid w:val="00A6431D"/>
    <w:rsid w:val="00A656D9"/>
    <w:rsid w:val="00A66774"/>
    <w:rsid w:val="00A737CC"/>
    <w:rsid w:val="00A74664"/>
    <w:rsid w:val="00A7693B"/>
    <w:rsid w:val="00A7782F"/>
    <w:rsid w:val="00A8355D"/>
    <w:rsid w:val="00A83D89"/>
    <w:rsid w:val="00A955F4"/>
    <w:rsid w:val="00AA12C6"/>
    <w:rsid w:val="00AA353A"/>
    <w:rsid w:val="00AA5ABF"/>
    <w:rsid w:val="00AB77DF"/>
    <w:rsid w:val="00AD7C32"/>
    <w:rsid w:val="00AE4066"/>
    <w:rsid w:val="00AF59E3"/>
    <w:rsid w:val="00AF636F"/>
    <w:rsid w:val="00AF6B25"/>
    <w:rsid w:val="00B03762"/>
    <w:rsid w:val="00B22110"/>
    <w:rsid w:val="00B248AC"/>
    <w:rsid w:val="00B279E4"/>
    <w:rsid w:val="00B32BD1"/>
    <w:rsid w:val="00B341D1"/>
    <w:rsid w:val="00B42536"/>
    <w:rsid w:val="00B427D5"/>
    <w:rsid w:val="00B44A06"/>
    <w:rsid w:val="00B75FEF"/>
    <w:rsid w:val="00B77AAD"/>
    <w:rsid w:val="00B84528"/>
    <w:rsid w:val="00B85A41"/>
    <w:rsid w:val="00B86D9B"/>
    <w:rsid w:val="00B90092"/>
    <w:rsid w:val="00B91153"/>
    <w:rsid w:val="00B94338"/>
    <w:rsid w:val="00B96A50"/>
    <w:rsid w:val="00BA02C3"/>
    <w:rsid w:val="00BA2F65"/>
    <w:rsid w:val="00BA4ED9"/>
    <w:rsid w:val="00BB11EA"/>
    <w:rsid w:val="00BB3146"/>
    <w:rsid w:val="00BC1493"/>
    <w:rsid w:val="00BD5ACB"/>
    <w:rsid w:val="00BD6B2F"/>
    <w:rsid w:val="00BE6003"/>
    <w:rsid w:val="00BF1AFB"/>
    <w:rsid w:val="00BF38E3"/>
    <w:rsid w:val="00BF4F35"/>
    <w:rsid w:val="00BF5CFE"/>
    <w:rsid w:val="00BF734A"/>
    <w:rsid w:val="00BF7AF9"/>
    <w:rsid w:val="00C03AED"/>
    <w:rsid w:val="00C13B41"/>
    <w:rsid w:val="00C13E41"/>
    <w:rsid w:val="00C142CE"/>
    <w:rsid w:val="00C16388"/>
    <w:rsid w:val="00C20A1A"/>
    <w:rsid w:val="00C324B9"/>
    <w:rsid w:val="00C342F9"/>
    <w:rsid w:val="00C34A12"/>
    <w:rsid w:val="00C40E17"/>
    <w:rsid w:val="00C457D8"/>
    <w:rsid w:val="00C526E7"/>
    <w:rsid w:val="00C52F8B"/>
    <w:rsid w:val="00C60A2E"/>
    <w:rsid w:val="00C6560A"/>
    <w:rsid w:val="00C70318"/>
    <w:rsid w:val="00C70557"/>
    <w:rsid w:val="00C77185"/>
    <w:rsid w:val="00C80426"/>
    <w:rsid w:val="00C8298B"/>
    <w:rsid w:val="00C87B99"/>
    <w:rsid w:val="00C9168D"/>
    <w:rsid w:val="00C93AE0"/>
    <w:rsid w:val="00C94169"/>
    <w:rsid w:val="00CA419F"/>
    <w:rsid w:val="00CA6033"/>
    <w:rsid w:val="00CB3D9E"/>
    <w:rsid w:val="00CD19C0"/>
    <w:rsid w:val="00CD2E28"/>
    <w:rsid w:val="00CD54EE"/>
    <w:rsid w:val="00CE2E6A"/>
    <w:rsid w:val="00CE318B"/>
    <w:rsid w:val="00CE3698"/>
    <w:rsid w:val="00CE42B0"/>
    <w:rsid w:val="00CF7D03"/>
    <w:rsid w:val="00D00CF9"/>
    <w:rsid w:val="00D04977"/>
    <w:rsid w:val="00D0650F"/>
    <w:rsid w:val="00D21A77"/>
    <w:rsid w:val="00D2355E"/>
    <w:rsid w:val="00D24663"/>
    <w:rsid w:val="00D31409"/>
    <w:rsid w:val="00D3239E"/>
    <w:rsid w:val="00D35A3D"/>
    <w:rsid w:val="00D465F8"/>
    <w:rsid w:val="00D4694A"/>
    <w:rsid w:val="00D46D74"/>
    <w:rsid w:val="00D50A11"/>
    <w:rsid w:val="00D5558D"/>
    <w:rsid w:val="00D74790"/>
    <w:rsid w:val="00D750AF"/>
    <w:rsid w:val="00D8061F"/>
    <w:rsid w:val="00D83DE7"/>
    <w:rsid w:val="00D921EF"/>
    <w:rsid w:val="00D94C21"/>
    <w:rsid w:val="00DA3918"/>
    <w:rsid w:val="00DA7843"/>
    <w:rsid w:val="00DB0851"/>
    <w:rsid w:val="00DB3A59"/>
    <w:rsid w:val="00DB72EC"/>
    <w:rsid w:val="00DC0C28"/>
    <w:rsid w:val="00DE0F9D"/>
    <w:rsid w:val="00DE1B65"/>
    <w:rsid w:val="00DE35A6"/>
    <w:rsid w:val="00DE4A5E"/>
    <w:rsid w:val="00DE6434"/>
    <w:rsid w:val="00DF33DF"/>
    <w:rsid w:val="00DF5CFC"/>
    <w:rsid w:val="00DF7DF5"/>
    <w:rsid w:val="00E02571"/>
    <w:rsid w:val="00E06A95"/>
    <w:rsid w:val="00E10983"/>
    <w:rsid w:val="00E162C1"/>
    <w:rsid w:val="00E260AE"/>
    <w:rsid w:val="00E266B6"/>
    <w:rsid w:val="00E30BB2"/>
    <w:rsid w:val="00E30D67"/>
    <w:rsid w:val="00E3288D"/>
    <w:rsid w:val="00E42BF5"/>
    <w:rsid w:val="00E53C11"/>
    <w:rsid w:val="00E55235"/>
    <w:rsid w:val="00E6713B"/>
    <w:rsid w:val="00E6783B"/>
    <w:rsid w:val="00E7270F"/>
    <w:rsid w:val="00E77F44"/>
    <w:rsid w:val="00EA45BF"/>
    <w:rsid w:val="00EB2D15"/>
    <w:rsid w:val="00EC1487"/>
    <w:rsid w:val="00EC6C2D"/>
    <w:rsid w:val="00ED51D1"/>
    <w:rsid w:val="00ED75C8"/>
    <w:rsid w:val="00EE750F"/>
    <w:rsid w:val="00EE7F8A"/>
    <w:rsid w:val="00EF3848"/>
    <w:rsid w:val="00EF4167"/>
    <w:rsid w:val="00F01277"/>
    <w:rsid w:val="00F075E8"/>
    <w:rsid w:val="00F13260"/>
    <w:rsid w:val="00F204CE"/>
    <w:rsid w:val="00F20771"/>
    <w:rsid w:val="00F207B4"/>
    <w:rsid w:val="00F27763"/>
    <w:rsid w:val="00F30195"/>
    <w:rsid w:val="00F32EEB"/>
    <w:rsid w:val="00F334F9"/>
    <w:rsid w:val="00F345E2"/>
    <w:rsid w:val="00F34630"/>
    <w:rsid w:val="00F5244E"/>
    <w:rsid w:val="00F5347D"/>
    <w:rsid w:val="00F547BF"/>
    <w:rsid w:val="00F563E6"/>
    <w:rsid w:val="00F6146A"/>
    <w:rsid w:val="00F61605"/>
    <w:rsid w:val="00F67A9A"/>
    <w:rsid w:val="00F70BC6"/>
    <w:rsid w:val="00F8169F"/>
    <w:rsid w:val="00F86CEE"/>
    <w:rsid w:val="00F90B92"/>
    <w:rsid w:val="00F97F79"/>
    <w:rsid w:val="00FB46FB"/>
    <w:rsid w:val="00FC6BCC"/>
    <w:rsid w:val="00FC7DC6"/>
    <w:rsid w:val="00FE0911"/>
    <w:rsid w:val="00FE47FD"/>
    <w:rsid w:val="00FE5723"/>
    <w:rsid w:val="00FF200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8F7051A"/>
  <w15:chartTrackingRefBased/>
  <w15:docId w15:val="{792E7A85-34F1-4062-9B2B-887C79D4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7B99"/>
    <w:pPr>
      <w:jc w:val="both"/>
    </w:pPr>
    <w:rPr>
      <w:rFonts w:ascii="Arial" w:hAnsi="Arial"/>
      <w:sz w:val="21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jc w:val="lef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7353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73531F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2"/>
      </w:numPr>
      <w:tabs>
        <w:tab w:val="clear" w:pos="360"/>
        <w:tab w:val="left" w:pos="284"/>
      </w:tabs>
      <w:ind w:left="284" w:hanging="284"/>
    </w:pPr>
    <w:rPr>
      <w:sz w:val="22"/>
    </w:rPr>
  </w:style>
  <w:style w:type="paragraph" w:styleId="Aufzhlungszeichen2">
    <w:name w:val="List Bullet 2"/>
    <w:basedOn w:val="Standard"/>
    <w:next w:val="Standard"/>
    <w:link w:val="Aufzhlungszeichen2Zchn"/>
    <w:autoRedefine/>
    <w:pPr>
      <w:numPr>
        <w:numId w:val="4"/>
      </w:numPr>
      <w:tabs>
        <w:tab w:val="left" w:pos="284"/>
      </w:tabs>
    </w:pPr>
    <w:rPr>
      <w:sz w:val="22"/>
    </w:rPr>
  </w:style>
  <w:style w:type="paragraph" w:styleId="Aufzhlungszeichen3">
    <w:name w:val="List Bullet 3"/>
    <w:basedOn w:val="Standard"/>
    <w:autoRedefine/>
    <w:pPr>
      <w:numPr>
        <w:numId w:val="6"/>
      </w:numPr>
      <w:tabs>
        <w:tab w:val="clear" w:pos="644"/>
        <w:tab w:val="left" w:pos="567"/>
      </w:tabs>
    </w:pPr>
    <w:rPr>
      <w:sz w:val="22"/>
    </w:rPr>
  </w:style>
  <w:style w:type="paragraph" w:styleId="Fuzeile">
    <w:name w:val="footer"/>
    <w:basedOn w:val="Standard"/>
    <w:link w:val="FuzeileZchn"/>
    <w:pPr>
      <w:tabs>
        <w:tab w:val="left" w:pos="7938"/>
        <w:tab w:val="right" w:pos="10149"/>
      </w:tabs>
      <w:jc w:val="left"/>
    </w:pPr>
    <w:rPr>
      <w:sz w:val="18"/>
    </w:rPr>
  </w:style>
  <w:style w:type="character" w:styleId="Hyperlink">
    <w:name w:val="Hyperlink"/>
    <w:rPr>
      <w:rFonts w:ascii="Arial" w:hAnsi="Arial"/>
      <w:color w:val="0000FF"/>
      <w:sz w:val="22"/>
    </w:rPr>
  </w:style>
  <w:style w:type="paragraph" w:styleId="Kopfzeile">
    <w:name w:val="header"/>
    <w:basedOn w:val="Standard"/>
    <w:link w:val="KopfzeileZchn"/>
    <w:pPr>
      <w:jc w:val="left"/>
    </w:pPr>
    <w:rPr>
      <w:sz w:val="18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10149"/>
      </w:tabs>
      <w:jc w:val="left"/>
    </w:p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10149"/>
      </w:tabs>
      <w:ind w:left="221"/>
      <w:jc w:val="left"/>
    </w:pPr>
    <w:rPr>
      <w:noProof/>
    </w:rPr>
  </w:style>
  <w:style w:type="paragraph" w:styleId="Kommentartext">
    <w:name w:val="annotation text"/>
    <w:basedOn w:val="Standard"/>
    <w:semiHidden/>
    <w:rPr>
      <w:sz w:val="18"/>
      <w:szCs w:val="20"/>
      <w:lang w:eastAsia="de-DE"/>
    </w:rPr>
  </w:style>
  <w:style w:type="character" w:customStyle="1" w:styleId="KopfzeileZchn">
    <w:name w:val="Kopfzeile Zchn"/>
    <w:link w:val="Kopfzeile"/>
    <w:rsid w:val="00A05367"/>
    <w:rPr>
      <w:rFonts w:ascii="Arial" w:hAnsi="Arial"/>
      <w:sz w:val="18"/>
      <w:szCs w:val="24"/>
      <w:lang w:val="de-CH" w:eastAsia="en-US" w:bidi="ar-SA"/>
    </w:rPr>
  </w:style>
  <w:style w:type="table" w:styleId="Tabellenraster">
    <w:name w:val="Table Grid"/>
    <w:basedOn w:val="NormaleTabelle"/>
    <w:rsid w:val="00A0536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2Zchn">
    <w:name w:val="Aufzählungszeichen 2 Zchn"/>
    <w:link w:val="Aufzhlungszeichen2"/>
    <w:rsid w:val="00D8061F"/>
    <w:rPr>
      <w:rFonts w:ascii="Arial" w:hAnsi="Arial"/>
      <w:sz w:val="22"/>
      <w:szCs w:val="24"/>
      <w:lang w:val="de-CH" w:eastAsia="en-US" w:bidi="ar-SA"/>
    </w:rPr>
  </w:style>
  <w:style w:type="paragraph" w:styleId="Sprechblasentext">
    <w:name w:val="Balloon Text"/>
    <w:basedOn w:val="Standard"/>
    <w:semiHidden/>
    <w:rsid w:val="00580D5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C20A1A"/>
    <w:rPr>
      <w:rFonts w:ascii="Arial" w:hAnsi="Arial"/>
      <w:sz w:val="18"/>
      <w:szCs w:val="24"/>
      <w:lang w:val="de-CH" w:eastAsia="en-US" w:bidi="ar-SA"/>
    </w:rPr>
  </w:style>
  <w:style w:type="character" w:styleId="Seitenzahl">
    <w:name w:val="page number"/>
    <w:basedOn w:val="Absatz-Standardschriftart"/>
    <w:rsid w:val="0006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\Urs\Vorlagen%20NEU\Dokumenten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4F69-E42F-4EBF-95E7-4F005C07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Dokumentenvorlage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</vt:lpstr>
    </vt:vector>
  </TitlesOfParts>
  <Company>RIZ AG</Company>
  <LinksUpToDate>false</LinksUpToDate>
  <CharactersWithSpaces>1281</CharactersWithSpaces>
  <SharedDoc>false</SharedDoc>
  <HLinks>
    <vt:vector size="30" baseType="variant">
      <vt:variant>
        <vt:i4>720923</vt:i4>
      </vt:variant>
      <vt:variant>
        <vt:i4>223</vt:i4>
      </vt:variant>
      <vt:variant>
        <vt:i4>0</vt:i4>
      </vt:variant>
      <vt:variant>
        <vt:i4>5</vt:i4>
      </vt:variant>
      <vt:variant>
        <vt:lpwstr>https://secure.i-web.ch/sweb/niederhasli/de/publikationen/?action=info&amp;pubid=6885</vt:lpwstr>
      </vt:variant>
      <vt:variant>
        <vt:lpwstr/>
      </vt:variant>
      <vt:variant>
        <vt:i4>4325468</vt:i4>
      </vt:variant>
      <vt:variant>
        <vt:i4>220</vt:i4>
      </vt:variant>
      <vt:variant>
        <vt:i4>0</vt:i4>
      </vt:variant>
      <vt:variant>
        <vt:i4>5</vt:i4>
      </vt:variant>
      <vt:variant>
        <vt:lpwstr>http://www.ps-niederhasli.ch/</vt:lpwstr>
      </vt:variant>
      <vt:variant>
        <vt:lpwstr/>
      </vt:variant>
      <vt:variant>
        <vt:i4>6160430</vt:i4>
      </vt:variant>
      <vt:variant>
        <vt:i4>217</vt:i4>
      </vt:variant>
      <vt:variant>
        <vt:i4>0</vt:i4>
      </vt:variant>
      <vt:variant>
        <vt:i4>5</vt:i4>
      </vt:variant>
      <vt:variant>
        <vt:lpwstr>https://www.niederhasli.ch/_doc/2936821</vt:lpwstr>
      </vt:variant>
      <vt:variant>
        <vt:lpwstr/>
      </vt:variant>
      <vt:variant>
        <vt:i4>6094894</vt:i4>
      </vt:variant>
      <vt:variant>
        <vt:i4>214</vt:i4>
      </vt:variant>
      <vt:variant>
        <vt:i4>0</vt:i4>
      </vt:variant>
      <vt:variant>
        <vt:i4>5</vt:i4>
      </vt:variant>
      <vt:variant>
        <vt:lpwstr>https://www.niederhasli.ch/_doc/2936818</vt:lpwstr>
      </vt:variant>
      <vt:variant>
        <vt:lpwstr/>
      </vt:variant>
      <vt:variant>
        <vt:i4>8061028</vt:i4>
      </vt:variant>
      <vt:variant>
        <vt:i4>211</vt:i4>
      </vt:variant>
      <vt:variant>
        <vt:i4>0</vt:i4>
      </vt:variant>
      <vt:variant>
        <vt:i4>5</vt:i4>
      </vt:variant>
      <vt:variant>
        <vt:lpwstr>http://www.niederhasli.ch/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/>
  <cp:keywords/>
  <cp:lastModifiedBy>Liniger Tanja</cp:lastModifiedBy>
  <cp:revision>4</cp:revision>
  <cp:lastPrinted>2026-04-07T14:09:00Z</cp:lastPrinted>
  <dcterms:created xsi:type="dcterms:W3CDTF">2026-04-07T08:30:00Z</dcterms:created>
  <dcterms:modified xsi:type="dcterms:W3CDTF">2026-04-07T14:14:00Z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8b1d616c-d762-4aa5-9ad2-3b6441e18e6d</vt:lpwstr>
  </property>
</Properties>
</file>